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08C0FA6D"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Oggetto: ______________</w:t>
      </w:r>
    </w:p>
    <w:p w14:paraId="52EA9448" w14:textId="3232FD49"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3613B">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3A1A"/>
    <w:rsid w:val="00215D14"/>
    <w:rsid w:val="00220E3D"/>
    <w:rsid w:val="00246C2D"/>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3613B"/>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51</TotalTime>
  <Pages>1</Pages>
  <Words>253</Words>
  <Characters>1563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1813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55</cp:revision>
  <cp:lastPrinted>2023-11-03T15:18:00Z</cp:lastPrinted>
  <dcterms:created xsi:type="dcterms:W3CDTF">2024-01-16T15:33:00Z</dcterms:created>
  <dcterms:modified xsi:type="dcterms:W3CDTF">2024-04-19T10:06:00Z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